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2" w:rsidRDefault="008942A2">
      <w:pPr>
        <w:spacing w:after="0" w:line="240" w:lineRule="auto"/>
        <w:ind w:left="2552" w:firstLine="18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FORMULAIRE AATER DE DEMANDE D’AUTORISATION D’ABSENCE AESH</w:t>
      </w:r>
    </w:p>
    <w:p w:rsidR="008942A2" w:rsidRDefault="008942A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Formulaire à faire signer par le supérieur fonctionnel. Envoi par mail à l’employeur.</w:t>
      </w:r>
    </w:p>
    <w:p w:rsidR="008942A2" w:rsidRDefault="008942A2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left:0;text-align:left;margin-left:319.15pt;margin-top:7.7pt;width:214.5pt;height:57.15pt;z-index:251658240;visibility:visible" o:allowincell="f">
            <v:textbox>
              <w:txbxContent>
                <w:p w:rsidR="008942A2" w:rsidRDefault="008942A2">
                  <w:pPr>
                    <w:pStyle w:val="Contenudecadre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>Employeur 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SAG</w:t>
                  </w:r>
                </w:p>
                <w:p w:rsidR="008942A2" w:rsidRDefault="008942A2">
                  <w:pPr>
                    <w:pStyle w:val="Contenudecadre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Lycée Vaucanson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8942A2" w:rsidRDefault="008942A2">
                  <w:pPr>
                    <w:pStyle w:val="Contenudecadre"/>
                    <w:spacing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Lycée Monge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28" type="#_x0000_t202" style="position:absolute;left:0;text-align:left;margin-left:135pt;margin-top:14pt;width:148.45pt;height:32.95pt;z-index:251659264;visibility:visible" o:allowincell="f">
            <v:textbox>
              <w:txbxContent>
                <w:p w:rsidR="008942A2" w:rsidRDefault="008942A2">
                  <w:pPr>
                    <w:pStyle w:val="Contenudecadr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AUTORISATIONS D’ABSENCE SUR AUTORISATION</w:t>
                  </w:r>
                </w:p>
              </w:txbxContent>
            </v:textbox>
          </v:shape>
        </w:pict>
      </w:r>
    </w:p>
    <w:p w:rsidR="008942A2" w:rsidRDefault="008942A2">
      <w:pPr>
        <w:spacing w:after="0" w:line="240" w:lineRule="auto"/>
        <w:ind w:left="2124" w:right="97" w:firstLine="708"/>
        <w:rPr>
          <w:rFonts w:ascii="Arial" w:hAnsi="Arial" w:cs="Arial"/>
          <w:i/>
          <w:iCs/>
          <w:sz w:val="18"/>
          <w:szCs w:val="18"/>
        </w:rPr>
      </w:pPr>
    </w:p>
    <w:p w:rsidR="008942A2" w:rsidRDefault="008942A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8942A2" w:rsidRDefault="008942A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8942A2" w:rsidRDefault="008942A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8942A2" w:rsidRDefault="008942A2">
      <w:pPr>
        <w:spacing w:after="0"/>
        <w:ind w:left="360" w:right="4620" w:hanging="10"/>
        <w:rPr>
          <w:rFonts w:ascii="Arial" w:hAnsi="Arial" w:cs="Arial"/>
          <w:b/>
          <w:bCs/>
          <w:sz w:val="20"/>
          <w:szCs w:val="20"/>
          <w:shd w:val="clear" w:color="auto" w:fill="C0C1C2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 w:color="000000"/>
          <w:shd w:val="clear" w:color="auto" w:fill="C0C1C2"/>
        </w:rPr>
        <w:t>IDENTITE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8942A2" w:rsidRDefault="008942A2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8942A2" w:rsidRDefault="008942A2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l’école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8942A2" w:rsidRDefault="008942A2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8942A2" w:rsidRDefault="008942A2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000000"/>
        </w:rPr>
      </w:pPr>
      <w:r>
        <w:rPr>
          <w:rFonts w:ascii="Arial" w:hAnsi="Arial" w:cs="Arial"/>
          <w:sz w:val="20"/>
          <w:szCs w:val="20"/>
        </w:rPr>
        <w:t>PIAL</w:t>
      </w:r>
      <w:r>
        <w:rPr>
          <w:rFonts w:ascii="Arial" w:hAnsi="Arial" w:cs="Arial"/>
          <w:sz w:val="20"/>
          <w:szCs w:val="20"/>
        </w:rPr>
        <w:tab/>
        <w:t>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8942A2" w:rsidRDefault="008942A2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 principal d’affectation : ______________________________________________________________</w:t>
      </w:r>
    </w:p>
    <w:p w:rsidR="008942A2" w:rsidRDefault="008942A2">
      <w:pPr>
        <w:ind w:left="360" w:firstLine="18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:rsidR="008942A2" w:rsidRDefault="008942A2">
      <w:pPr>
        <w:ind w:left="360" w:firstLine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ABSENCE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:rsidR="008942A2" w:rsidRDefault="008942A2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Motif 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(cocher la case correspondante)</w:t>
      </w:r>
    </w:p>
    <w:p w:rsidR="008942A2" w:rsidRDefault="008942A2">
      <w:pPr>
        <w:sectPr w:rsidR="008942A2">
          <w:headerReference w:type="default" r:id="rId6"/>
          <w:footerReference w:type="default" r:id="rId7"/>
          <w:pgSz w:w="11906" w:h="16838"/>
          <w:pgMar w:top="777" w:right="567" w:bottom="777" w:left="567" w:header="720" w:footer="720" w:gutter="0"/>
          <w:cols w:space="720"/>
          <w:formProt w:val="0"/>
          <w:docGrid w:linePitch="100" w:charSpace="8192"/>
        </w:sectPr>
      </w:pPr>
    </w:p>
    <w:p w:rsidR="008942A2" w:rsidRDefault="008942A2">
      <w:pPr>
        <w:spacing w:after="120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Mariage ou PACS </w:t>
      </w:r>
      <w:r>
        <w:rPr>
          <w:rFonts w:ascii="Arial" w:hAnsi="Arial" w:cs="Arial"/>
          <w:sz w:val="20"/>
          <w:szCs w:val="20"/>
        </w:rPr>
        <w:t>(P.J.)</w:t>
      </w:r>
    </w:p>
    <w:p w:rsidR="008942A2" w:rsidRDefault="008942A2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Garde d'enfants</w:t>
      </w:r>
    </w:p>
    <w:p w:rsidR="008942A2" w:rsidRDefault="008942A2">
      <w:pPr>
        <w:spacing w:after="120" w:line="240" w:lineRule="auto"/>
        <w:ind w:left="284" w:right="-285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Décès du conjoint, d'un ascendant ou descendant </w:t>
      </w:r>
      <w:r>
        <w:rPr>
          <w:rFonts w:ascii="Arial" w:hAnsi="Arial" w:cs="Arial"/>
          <w:sz w:val="20"/>
          <w:szCs w:val="20"/>
        </w:rPr>
        <w:t>(P.J.)</w:t>
      </w:r>
    </w:p>
    <w:p w:rsidR="008942A2" w:rsidRDefault="008942A2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Participation aux organismes consultatifs (CCP, CT ...) </w:t>
      </w:r>
    </w:p>
    <w:p w:rsidR="008942A2" w:rsidRDefault="008942A2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</w:t>
      </w:r>
      <w:r>
        <w:rPr>
          <w:rFonts w:ascii="Arial" w:hAnsi="Arial" w:cs="Arial"/>
        </w:rPr>
        <w:t xml:space="preserve"> Formation syndicale </w:t>
      </w:r>
    </w:p>
    <w:p w:rsidR="008942A2" w:rsidRDefault="008942A2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Représentant d’une organisation syndicale</w:t>
      </w:r>
    </w:p>
    <w:p w:rsidR="008942A2" w:rsidRDefault="008942A2">
      <w:pPr>
        <w:sectPr w:rsidR="008942A2">
          <w:type w:val="continuous"/>
          <w:pgSz w:w="11906" w:h="16838"/>
          <w:pgMar w:top="777" w:right="567" w:bottom="777" w:left="567" w:header="720" w:footer="720" w:gutter="0"/>
          <w:cols w:num="2" w:space="1416"/>
          <w:formProt w:val="0"/>
          <w:docGrid w:linePitch="100" w:charSpace="8192"/>
        </w:sectPr>
      </w:pPr>
    </w:p>
    <w:p w:rsidR="008942A2" w:rsidRDefault="008942A2">
      <w:pPr>
        <w:ind w:left="360" w:firstLine="18"/>
        <w:rPr>
          <w:rFonts w:ascii="Arial" w:hAnsi="Arial" w:cs="Arial"/>
          <w:b/>
          <w:bCs/>
          <w:sz w:val="20"/>
          <w:szCs w:val="20"/>
          <w:u w:val="single"/>
        </w:rPr>
      </w:pPr>
    </w:p>
    <w:p w:rsidR="008942A2" w:rsidRDefault="008942A2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Durée</w:t>
      </w:r>
      <w:r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 ____1___ jour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 ___9___ / ___01___ / __2025 _ à ___9___ H _______</w:t>
      </w:r>
      <w:r>
        <w:rPr>
          <w:rFonts w:ascii="Arial" w:hAnsi="Arial" w:cs="Arial"/>
          <w:color w:val="FFFFFF"/>
          <w:sz w:val="20"/>
          <w:szCs w:val="20"/>
        </w:rPr>
        <w:t>.</w:t>
      </w:r>
    </w:p>
    <w:p w:rsidR="008942A2" w:rsidRDefault="008942A2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 ___9___ / ___01___ / __2025__ à ___17__H _______</w:t>
      </w:r>
    </w:p>
    <w:tbl>
      <w:tblPr>
        <w:tblW w:w="10768" w:type="dxa"/>
        <w:tblInd w:w="-106" w:type="dxa"/>
        <w:tblLayout w:type="fixed"/>
        <w:tblLook w:val="00A0"/>
      </w:tblPr>
      <w:tblGrid>
        <w:gridCol w:w="10768"/>
      </w:tblGrid>
      <w:tr w:rsidR="008942A2">
        <w:trPr>
          <w:trHeight w:val="64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 : Participation au </w:t>
            </w:r>
            <w:r w:rsidRPr="00F4572C">
              <w:rPr>
                <w:rFonts w:ascii="Arial" w:hAnsi="Arial" w:cs="Arial"/>
                <w:sz w:val="20"/>
                <w:szCs w:val="20"/>
              </w:rPr>
              <w:t>stage « </w:t>
            </w:r>
            <w:r>
              <w:rPr>
                <w:rFonts w:ascii="Arial" w:hAnsi="Arial" w:cs="Arial"/>
                <w:sz w:val="20"/>
                <w:szCs w:val="20"/>
              </w:rPr>
              <w:t>Préparer sa retraite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»  organisé par 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FSU 26</w:t>
            </w:r>
            <w:r>
              <w:rPr>
                <w:rFonts w:ascii="Arial" w:hAnsi="Arial" w:cs="Arial"/>
                <w:sz w:val="20"/>
                <w:szCs w:val="20"/>
              </w:rPr>
              <w:t xml:space="preserve"> et 07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maison des syndicats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Valence.</w:t>
            </w:r>
            <w:bookmarkStart w:id="0" w:name="_GoBack"/>
            <w:bookmarkEnd w:id="0"/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93"/>
        <w:tblW w:w="10796" w:type="dxa"/>
        <w:tblLayout w:type="fixed"/>
        <w:tblLook w:val="00A0"/>
      </w:tblPr>
      <w:tblGrid>
        <w:gridCol w:w="1696"/>
        <w:gridCol w:w="4676"/>
        <w:gridCol w:w="4424"/>
      </w:tblGrid>
      <w:tr w:rsidR="008942A2">
        <w:trPr>
          <w:trHeight w:val="11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000000"/>
              </w:rPr>
              <w:t xml:space="preserve">                            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8942A2">
        <w:trPr>
          <w:trHeight w:val="18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8942A2" w:rsidRDefault="008942A2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2A2">
        <w:trPr>
          <w:trHeight w:val="18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8942A2" w:rsidRDefault="008942A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942A2" w:rsidRDefault="008942A2">
      <w:pPr>
        <w:spacing w:after="0"/>
        <w:rPr>
          <w:rFonts w:ascii="Arial" w:hAnsi="Arial" w:cs="Arial"/>
          <w:sz w:val="6"/>
          <w:szCs w:val="6"/>
        </w:rPr>
      </w:pPr>
    </w:p>
    <w:sectPr w:rsidR="008942A2" w:rsidSect="00006480">
      <w:type w:val="continuous"/>
      <w:pgSz w:w="11906" w:h="16838"/>
      <w:pgMar w:top="777" w:right="567" w:bottom="777" w:left="567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A2" w:rsidRDefault="008942A2">
      <w:pPr>
        <w:spacing w:after="0" w:line="240" w:lineRule="auto"/>
      </w:pPr>
      <w:r>
        <w:separator/>
      </w:r>
    </w:p>
  </w:endnote>
  <w:endnote w:type="continuationSeparator" w:id="0">
    <w:p w:rsidR="008942A2" w:rsidRDefault="008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A2" w:rsidRDefault="008942A2">
    <w:pPr>
      <w:pStyle w:val="Footer"/>
      <w:rPr>
        <w:color w:val="767171"/>
      </w:rPr>
    </w:pPr>
    <w:r>
      <w:rPr>
        <w:color w:val="767171"/>
      </w:rPr>
      <w:t>MAJ du 16/12/2021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A2" w:rsidRDefault="008942A2">
      <w:pPr>
        <w:spacing w:after="0" w:line="240" w:lineRule="auto"/>
      </w:pPr>
      <w:r>
        <w:separator/>
      </w:r>
    </w:p>
  </w:footnote>
  <w:footnote w:type="continuationSeparator" w:id="0">
    <w:p w:rsidR="008942A2" w:rsidRDefault="008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A2" w:rsidRDefault="008942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49" type="#_x0000_t75" style="position:absolute;margin-left:12.9pt;margin-top:-6.75pt;width:90.8pt;height:70.85pt;z-index:-251656192;visibility:visible;mso-wrap-distance-left:0;mso-wrap-distance-right:0" o:allowincell="f" strokeweight="0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022"/>
    <w:rsid w:val="00006480"/>
    <w:rsid w:val="00210022"/>
    <w:rsid w:val="005F5D53"/>
    <w:rsid w:val="008942A2"/>
    <w:rsid w:val="008E0645"/>
    <w:rsid w:val="009E6128"/>
    <w:rsid w:val="00BE7C4E"/>
    <w:rsid w:val="00CA6F84"/>
    <w:rsid w:val="00DD2B49"/>
    <w:rsid w:val="00DE3CE9"/>
    <w:rsid w:val="00E50891"/>
    <w:rsid w:val="00F4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80"/>
    <w:pPr>
      <w:suppressAutoHyphens/>
      <w:spacing w:after="160" w:line="259" w:lineRule="auto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480"/>
    <w:rPr>
      <w:color w:val="80808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06480"/>
    <w:rPr>
      <w:rFonts w:ascii="Segoe UI" w:hAnsi="Segoe UI" w:cs="Segoe UI"/>
      <w:color w:val="000000"/>
      <w:sz w:val="18"/>
      <w:szCs w:val="18"/>
    </w:rPr>
  </w:style>
  <w:style w:type="character" w:customStyle="1" w:styleId="En-tteCar">
    <w:name w:val="En-tête Car"/>
    <w:basedOn w:val="DefaultParagraphFont"/>
    <w:uiPriority w:val="99"/>
    <w:rsid w:val="00006480"/>
    <w:rPr>
      <w:rFonts w:ascii="Calibri" w:hAnsi="Calibri" w:cs="Calibri"/>
      <w:color w:val="000000"/>
    </w:rPr>
  </w:style>
  <w:style w:type="character" w:customStyle="1" w:styleId="FooterChar">
    <w:name w:val="Footer Char"/>
    <w:link w:val="Footer"/>
    <w:uiPriority w:val="99"/>
    <w:locked/>
    <w:rsid w:val="00006480"/>
    <w:rPr>
      <w:rFonts w:ascii="Calibri" w:hAnsi="Calibri" w:cs="Calibri"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DE3CE9"/>
    <w:rPr>
      <w:rFonts w:ascii="Cambria" w:hAnsi="Cambria" w:cs="Cambria"/>
      <w:b/>
      <w:bCs/>
      <w:color w:val="000000"/>
      <w:kern w:val="2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sid w:val="00DE3CE9"/>
    <w:rPr>
      <w:color w:val="000000"/>
    </w:rPr>
  </w:style>
  <w:style w:type="character" w:customStyle="1" w:styleId="BalloonTextChar1">
    <w:name w:val="Balloon Text Char1"/>
    <w:link w:val="BalloonText"/>
    <w:uiPriority w:val="99"/>
    <w:semiHidden/>
    <w:locked/>
    <w:rsid w:val="00DE3CE9"/>
    <w:rPr>
      <w:rFonts w:ascii="Times New Roman" w:hAnsi="Times New Roman" w:cs="Times New Roman"/>
      <w:color w:val="000000"/>
      <w:sz w:val="2"/>
      <w:szCs w:val="2"/>
    </w:rPr>
  </w:style>
  <w:style w:type="character" w:customStyle="1" w:styleId="HeaderChar">
    <w:name w:val="Header Char"/>
    <w:link w:val="Header"/>
    <w:uiPriority w:val="99"/>
    <w:semiHidden/>
    <w:locked/>
    <w:rsid w:val="00DE3CE9"/>
    <w:rPr>
      <w:color w:val="000000"/>
    </w:rPr>
  </w:style>
  <w:style w:type="character" w:customStyle="1" w:styleId="FooterChar1">
    <w:name w:val="Footer Char1"/>
    <w:basedOn w:val="DefaultParagraphFont"/>
    <w:uiPriority w:val="99"/>
    <w:semiHidden/>
    <w:rsid w:val="00DE3CE9"/>
    <w:rPr>
      <w:color w:val="000000"/>
    </w:rPr>
  </w:style>
  <w:style w:type="paragraph" w:styleId="Title">
    <w:name w:val="Title"/>
    <w:basedOn w:val="Normal"/>
    <w:next w:val="BodyText"/>
    <w:link w:val="TitleChar"/>
    <w:uiPriority w:val="99"/>
    <w:qFormat/>
    <w:rsid w:val="00DE3C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E3CE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color w:val="000000"/>
    </w:rPr>
  </w:style>
  <w:style w:type="paragraph" w:styleId="List">
    <w:name w:val="List"/>
    <w:basedOn w:val="BodyText"/>
    <w:uiPriority w:val="99"/>
    <w:rsid w:val="00DE3CE9"/>
  </w:style>
  <w:style w:type="paragraph" w:styleId="Caption">
    <w:name w:val="caption"/>
    <w:basedOn w:val="Normal"/>
    <w:uiPriority w:val="99"/>
    <w:qFormat/>
    <w:rsid w:val="00DE3C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DE3CE9"/>
    <w:pPr>
      <w:suppressLineNumbers/>
    </w:pPr>
  </w:style>
  <w:style w:type="paragraph" w:styleId="BalloonText">
    <w:name w:val="Balloon Text"/>
    <w:basedOn w:val="Normal"/>
    <w:link w:val="BalloonTextChar2"/>
    <w:uiPriority w:val="99"/>
    <w:semiHidden/>
    <w:rsid w:val="0000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  <w:style w:type="paragraph" w:customStyle="1" w:styleId="En-tteetpieddepage">
    <w:name w:val="En-tête et pied de page"/>
    <w:basedOn w:val="Normal"/>
    <w:uiPriority w:val="99"/>
    <w:rsid w:val="00DE3CE9"/>
  </w:style>
  <w:style w:type="paragraph" w:styleId="Header">
    <w:name w:val="header"/>
    <w:basedOn w:val="Normal"/>
    <w:link w:val="HeaderChar1"/>
    <w:uiPriority w:val="99"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color w:val="000000"/>
    </w:rPr>
  </w:style>
  <w:style w:type="paragraph" w:styleId="Footer">
    <w:name w:val="footer"/>
    <w:basedOn w:val="Normal"/>
    <w:link w:val="FooterChar2"/>
    <w:uiPriority w:val="99"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color w:val="000000"/>
    </w:rPr>
  </w:style>
  <w:style w:type="paragraph" w:styleId="ListParagraph">
    <w:name w:val="List Paragraph"/>
    <w:basedOn w:val="Normal"/>
    <w:uiPriority w:val="99"/>
    <w:qFormat/>
    <w:rsid w:val="00006480"/>
    <w:pPr>
      <w:ind w:left="720"/>
    </w:pPr>
  </w:style>
  <w:style w:type="paragraph" w:styleId="NormalWeb">
    <w:name w:val="Normal (Web)"/>
    <w:basedOn w:val="Normal"/>
    <w:uiPriority w:val="99"/>
    <w:semiHidden/>
    <w:rsid w:val="0000648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enudecadre">
    <w:name w:val="Contenu de cadre"/>
    <w:basedOn w:val="Normal"/>
    <w:uiPriority w:val="99"/>
    <w:rsid w:val="00DE3CE9"/>
  </w:style>
  <w:style w:type="table" w:customStyle="1" w:styleId="TableGrid">
    <w:name w:val="TableGrid"/>
    <w:uiPriority w:val="99"/>
    <w:rsid w:val="00DE3CE9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0064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226</Words>
  <Characters>1246</Characters>
  <Application>Microsoft Office Outlook</Application>
  <DocSecurity>0</DocSecurity>
  <Lines>0</Lines>
  <Paragraphs>0</Paragraphs>
  <ScaleCrop>false</ScaleCrop>
  <Company>Académie de Grenoble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AATER DE DEMANDE D’AUTORISATION D’ABSENCE AESH</dc:title>
  <dc:subject/>
  <dc:creator>cmullett</dc:creator>
  <cp:keywords/>
  <dc:description/>
  <cp:lastModifiedBy>FSU26</cp:lastModifiedBy>
  <cp:revision>2</cp:revision>
  <cp:lastPrinted>2021-02-10T11:05:00Z</cp:lastPrinted>
  <dcterms:created xsi:type="dcterms:W3CDTF">2024-11-21T09:56:00Z</dcterms:created>
  <dcterms:modified xsi:type="dcterms:W3CDTF">2024-11-21T09:56:00Z</dcterms:modified>
</cp:coreProperties>
</file>